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17" w:rsidRDefault="0033328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REZULTATI PISANOG ISPITA IZ PREDMETA TRGOVAČKO PRAVO</w:t>
      </w:r>
    </w:p>
    <w:p w:rsidR="00626B17" w:rsidRDefault="00333286">
      <w:pPr>
        <w:jc w:val="center"/>
        <w:rPr>
          <w:sz w:val="28"/>
          <w:szCs w:val="28"/>
        </w:rPr>
      </w:pPr>
      <w:r>
        <w:rPr>
          <w:sz w:val="28"/>
          <w:szCs w:val="28"/>
        </w:rPr>
        <w:t>17.6.2022.</w:t>
      </w:r>
    </w:p>
    <w:p w:rsidR="00626B17" w:rsidRDefault="00333286">
      <w:pPr>
        <w:rPr>
          <w:sz w:val="28"/>
          <w:szCs w:val="28"/>
        </w:rPr>
      </w:pPr>
      <w:r>
        <w:rPr>
          <w:sz w:val="28"/>
          <w:szCs w:val="28"/>
        </w:rPr>
        <w:t xml:space="preserve">POLOŽILI SU: 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VEDRAN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>
        <w:rPr>
          <w:sz w:val="28"/>
          <w:szCs w:val="28"/>
        </w:rPr>
        <w:tab/>
        <w:t>KRISTINA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ANDREJ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DARIJA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LEO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ab/>
        <w:t>INES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  <w:t>ALDIN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</w:t>
      </w:r>
      <w:r>
        <w:rPr>
          <w:sz w:val="28"/>
          <w:szCs w:val="28"/>
          <w:u w:val="single"/>
        </w:rPr>
        <w:tab/>
        <w:t>SILVANA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MARITTA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ab/>
        <w:t>TIA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ab/>
        <w:t>VLATKA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ab/>
        <w:t>MARIJA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>SARA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</w:t>
      </w:r>
      <w:r>
        <w:rPr>
          <w:sz w:val="28"/>
          <w:szCs w:val="28"/>
        </w:rPr>
        <w:tab/>
        <w:t>DOMAGOJ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  <w:t>KARLA</w:t>
      </w:r>
    </w:p>
    <w:p w:rsidR="00626B17" w:rsidRDefault="003332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</w:rPr>
        <w:tab/>
        <w:t>MAGDALENA</w:t>
      </w:r>
    </w:p>
    <w:p w:rsidR="00626B17" w:rsidRDefault="00626B17">
      <w:pPr>
        <w:rPr>
          <w:b/>
          <w:sz w:val="28"/>
          <w:szCs w:val="28"/>
          <w:u w:val="single"/>
        </w:rPr>
      </w:pPr>
    </w:p>
    <w:p w:rsidR="00626B17" w:rsidRDefault="003332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USMENI ISPIT ODRŽATI ĆE SE PREMA SLJEDEĆEM RASPOREDU:</w:t>
      </w:r>
    </w:p>
    <w:p w:rsidR="00626B17" w:rsidRDefault="00333286">
      <w:pPr>
        <w:rPr>
          <w:sz w:val="28"/>
          <w:szCs w:val="28"/>
        </w:rPr>
      </w:pPr>
      <w:r>
        <w:rPr>
          <w:sz w:val="28"/>
          <w:szCs w:val="28"/>
        </w:rPr>
        <w:t>OD REDNOG BROJA 1- 8 U UTORAK U 10 SATI</w:t>
      </w:r>
    </w:p>
    <w:p w:rsidR="00626B17" w:rsidRDefault="00333286">
      <w:pPr>
        <w:rPr>
          <w:sz w:val="28"/>
          <w:szCs w:val="28"/>
        </w:rPr>
      </w:pPr>
      <w:r>
        <w:rPr>
          <w:sz w:val="28"/>
          <w:szCs w:val="28"/>
        </w:rPr>
        <w:t>OD REDNOG BROJA 9-16 U ČETVRTAK U 9.30 SATI</w:t>
      </w:r>
    </w:p>
    <w:p w:rsidR="00626B17" w:rsidRDefault="00626B17"/>
    <w:sectPr w:rsidR="00626B1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86" w:rsidRDefault="00333286">
      <w:pPr>
        <w:spacing w:after="0" w:line="240" w:lineRule="auto"/>
      </w:pPr>
      <w:r>
        <w:separator/>
      </w:r>
    </w:p>
  </w:endnote>
  <w:endnote w:type="continuationSeparator" w:id="0">
    <w:p w:rsidR="00333286" w:rsidRDefault="0033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86" w:rsidRDefault="003332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3286" w:rsidRDefault="0033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3BEA"/>
    <w:multiLevelType w:val="multilevel"/>
    <w:tmpl w:val="78CC8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26B17"/>
    <w:rsid w:val="00333286"/>
    <w:rsid w:val="00626B17"/>
    <w:rsid w:val="00D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DB52B-BFB3-4214-B6C3-92615163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aksamovic</cp:lastModifiedBy>
  <cp:revision>2</cp:revision>
  <dcterms:created xsi:type="dcterms:W3CDTF">2022-06-20T09:10:00Z</dcterms:created>
  <dcterms:modified xsi:type="dcterms:W3CDTF">2022-06-20T09:10:00Z</dcterms:modified>
</cp:coreProperties>
</file>